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0F949" w14:textId="2DED9C25" w:rsidR="00B56A4C" w:rsidRPr="00765010" w:rsidRDefault="00765010" w:rsidP="00B56A4C">
      <w:pPr>
        <w:pStyle w:val="Heading1"/>
        <w:spacing w:after="0"/>
        <w:rPr>
          <w:rFonts w:asciiTheme="minorHAnsi" w:hAnsiTheme="minorHAnsi" w:cstheme="minorHAnsi"/>
          <w:sz w:val="24"/>
          <w:szCs w:val="24"/>
        </w:rPr>
      </w:pPr>
      <w:r>
        <w:rPr>
          <w:rFonts w:asciiTheme="minorHAnsi" w:hAnsiTheme="minorHAnsi" w:cstheme="minorHAnsi"/>
          <w:sz w:val="24"/>
          <w:szCs w:val="24"/>
        </w:rPr>
        <w:t xml:space="preserve">Special Meeting:  </w:t>
      </w:r>
      <w:r w:rsidR="00B52CE5" w:rsidRPr="00765010">
        <w:rPr>
          <w:rFonts w:asciiTheme="minorHAnsi" w:hAnsiTheme="minorHAnsi" w:cstheme="minorHAnsi"/>
          <w:sz w:val="24"/>
          <w:szCs w:val="24"/>
        </w:rPr>
        <w:t xml:space="preserve">Lethal Means Safety </w:t>
      </w:r>
      <w:r w:rsidR="00535334" w:rsidRPr="00765010">
        <w:rPr>
          <w:rFonts w:asciiTheme="minorHAnsi" w:hAnsiTheme="minorHAnsi" w:cstheme="minorHAnsi"/>
          <w:sz w:val="24"/>
          <w:szCs w:val="24"/>
        </w:rPr>
        <w:t>Subc</w:t>
      </w:r>
      <w:r w:rsidR="00B52CE5" w:rsidRPr="00765010">
        <w:rPr>
          <w:rFonts w:asciiTheme="minorHAnsi" w:hAnsiTheme="minorHAnsi" w:cstheme="minorHAnsi"/>
          <w:sz w:val="24"/>
          <w:szCs w:val="24"/>
        </w:rPr>
        <w:t xml:space="preserve">ommittee </w:t>
      </w:r>
    </w:p>
    <w:p w14:paraId="57664EAA" w14:textId="18A3D4CF" w:rsidR="006F00BF" w:rsidRPr="00765010" w:rsidRDefault="00765010" w:rsidP="006F00BF">
      <w:pPr>
        <w:spacing w:after="0"/>
        <w:rPr>
          <w:rFonts w:asciiTheme="minorHAnsi" w:hAnsiTheme="minorHAnsi" w:cstheme="minorHAnsi"/>
          <w:b/>
          <w:bCs/>
          <w:szCs w:val="24"/>
        </w:rPr>
      </w:pPr>
      <w:r w:rsidRPr="00765010">
        <w:rPr>
          <w:rFonts w:asciiTheme="minorHAnsi" w:hAnsiTheme="minorHAnsi" w:cstheme="minorHAnsi"/>
          <w:szCs w:val="24"/>
        </w:rPr>
        <w:t>Nov 22, 2024</w:t>
      </w:r>
      <w:r w:rsidR="000F26D3" w:rsidRPr="00765010">
        <w:rPr>
          <w:rFonts w:asciiTheme="minorHAnsi" w:hAnsiTheme="minorHAnsi" w:cstheme="minorHAnsi"/>
          <w:szCs w:val="24"/>
        </w:rPr>
        <w:br/>
      </w:r>
      <w:r w:rsidR="006F00BF" w:rsidRPr="00765010">
        <w:rPr>
          <w:rFonts w:asciiTheme="minorHAnsi" w:hAnsiTheme="minorHAnsi" w:cstheme="minorHAnsi"/>
          <w:b/>
          <w:bCs/>
          <w:szCs w:val="24"/>
        </w:rPr>
        <w:t xml:space="preserve">Join Zoom Meeting     </w:t>
      </w:r>
      <w:hyperlink r:id="rId8" w:history="1">
        <w:r w:rsidR="006F00BF" w:rsidRPr="00765010">
          <w:rPr>
            <w:rStyle w:val="Hyperlink"/>
            <w:rFonts w:asciiTheme="minorHAnsi" w:hAnsiTheme="minorHAnsi" w:cstheme="minorHAnsi"/>
            <w:b/>
            <w:bCs/>
            <w:szCs w:val="24"/>
          </w:rPr>
          <w:t>https://us02web.zoom.us/j/84263065478</w:t>
        </w:r>
      </w:hyperlink>
      <w:r w:rsidR="006F00BF" w:rsidRPr="00765010">
        <w:rPr>
          <w:rFonts w:asciiTheme="minorHAnsi" w:hAnsiTheme="minorHAnsi" w:cstheme="minorHAnsi"/>
          <w:b/>
          <w:bCs/>
          <w:szCs w:val="24"/>
        </w:rPr>
        <w:t> </w:t>
      </w:r>
    </w:p>
    <w:p w14:paraId="0AE4C746" w14:textId="77777777" w:rsidR="006F00BF" w:rsidRPr="00765010" w:rsidRDefault="006F00BF" w:rsidP="006F00BF">
      <w:pPr>
        <w:spacing w:after="0"/>
        <w:rPr>
          <w:rFonts w:asciiTheme="minorHAnsi" w:hAnsiTheme="minorHAnsi" w:cstheme="minorHAnsi"/>
          <w:b/>
          <w:bCs/>
          <w:szCs w:val="24"/>
        </w:rPr>
      </w:pPr>
      <w:r w:rsidRPr="00765010">
        <w:rPr>
          <w:rFonts w:asciiTheme="minorHAnsi" w:hAnsiTheme="minorHAnsi" w:cstheme="minorHAnsi"/>
          <w:b/>
          <w:bCs/>
          <w:szCs w:val="24"/>
        </w:rPr>
        <w:t xml:space="preserve">Meeting ID: 842 6306 </w:t>
      </w:r>
      <w:proofErr w:type="gramStart"/>
      <w:r w:rsidRPr="00765010">
        <w:rPr>
          <w:rFonts w:asciiTheme="minorHAnsi" w:hAnsiTheme="minorHAnsi" w:cstheme="minorHAnsi"/>
          <w:b/>
          <w:bCs/>
          <w:szCs w:val="24"/>
        </w:rPr>
        <w:t>5478  Phone</w:t>
      </w:r>
      <w:proofErr w:type="gramEnd"/>
      <w:r w:rsidRPr="00765010">
        <w:rPr>
          <w:rFonts w:asciiTheme="minorHAnsi" w:hAnsiTheme="minorHAnsi" w:cstheme="minorHAnsi"/>
          <w:b/>
          <w:bCs/>
          <w:szCs w:val="24"/>
        </w:rPr>
        <w:t>:+16699006833,,84263065478# US (San Jose)</w:t>
      </w:r>
    </w:p>
    <w:p w14:paraId="7B5EDB3F" w14:textId="05BD710B" w:rsidR="009E69F9" w:rsidRPr="00765010" w:rsidRDefault="009E69F9" w:rsidP="009E69F9">
      <w:pPr>
        <w:pStyle w:val="Heading1"/>
        <w:spacing w:before="0" w:after="0"/>
        <w:rPr>
          <w:rStyle w:val="Hyperlink"/>
          <w:rFonts w:asciiTheme="minorHAnsi" w:hAnsiTheme="minorHAnsi" w:cstheme="minorHAnsi"/>
          <w:sz w:val="24"/>
          <w:szCs w:val="24"/>
        </w:rPr>
      </w:pPr>
    </w:p>
    <w:p w14:paraId="3020642C" w14:textId="7C6174A0" w:rsidR="00535334" w:rsidRPr="00765010" w:rsidRDefault="00535334" w:rsidP="00535334">
      <w:pPr>
        <w:rPr>
          <w:rFonts w:asciiTheme="minorHAnsi" w:hAnsiTheme="minorHAnsi" w:cstheme="minorHAnsi"/>
          <w:szCs w:val="24"/>
        </w:rPr>
      </w:pPr>
      <w:r w:rsidRPr="00765010">
        <w:rPr>
          <w:rFonts w:asciiTheme="minorHAnsi" w:hAnsiTheme="minorHAnsi" w:cstheme="minorHAnsi"/>
          <w:szCs w:val="24"/>
        </w:rPr>
        <w:t>We are committed to ensuring accessibility for all participants. If you require language interpretation services, alternative formats, or any other accommodations to fully participate in this meeting, please contact Annette Marcus at amarcus@aocmhp.org or 530-570-5115 before the meeting. We will make every effort to accommodate your needs.</w:t>
      </w:r>
    </w:p>
    <w:p w14:paraId="5ED3CAFE" w14:textId="5F7C4A18" w:rsidR="00377C33" w:rsidRPr="00765010" w:rsidRDefault="009E69F9" w:rsidP="00765010">
      <w:pPr>
        <w:pStyle w:val="Heading1"/>
        <w:spacing w:before="0" w:after="0"/>
        <w:rPr>
          <w:rFonts w:asciiTheme="minorHAnsi" w:hAnsiTheme="minorHAnsi" w:cstheme="minorHAnsi"/>
          <w:color w:val="auto"/>
          <w:sz w:val="24"/>
          <w:szCs w:val="24"/>
        </w:rPr>
      </w:pPr>
      <w:r w:rsidRPr="00765010">
        <w:rPr>
          <w:rFonts w:asciiTheme="minorHAnsi" w:hAnsiTheme="minorHAnsi" w:cstheme="minorHAnsi"/>
          <w:sz w:val="24"/>
          <w:szCs w:val="24"/>
        </w:rPr>
        <w:t xml:space="preserve"> </w:t>
      </w:r>
      <w:r w:rsidR="008430F7" w:rsidRPr="00765010">
        <w:rPr>
          <w:rFonts w:asciiTheme="minorHAnsi" w:hAnsiTheme="minorHAnsi" w:cstheme="minorHAnsi"/>
          <w:color w:val="auto"/>
          <w:sz w:val="24"/>
          <w:szCs w:val="24"/>
        </w:rPr>
        <w:t>Committee Members</w:t>
      </w:r>
      <w:r w:rsidR="008430F7" w:rsidRPr="00765010">
        <w:rPr>
          <w:rFonts w:asciiTheme="minorHAnsi" w:hAnsiTheme="minorHAnsi" w:cstheme="minorHAnsi"/>
          <w:b w:val="0"/>
          <w:bCs w:val="0"/>
          <w:color w:val="auto"/>
          <w:sz w:val="24"/>
          <w:szCs w:val="24"/>
        </w:rPr>
        <w:t>:</w:t>
      </w:r>
      <w:r w:rsidR="00B56A4C" w:rsidRPr="00765010">
        <w:rPr>
          <w:rFonts w:asciiTheme="minorHAnsi" w:hAnsiTheme="minorHAnsi" w:cstheme="minorHAnsi"/>
          <w:b w:val="0"/>
          <w:bCs w:val="0"/>
          <w:color w:val="auto"/>
          <w:sz w:val="24"/>
          <w:szCs w:val="24"/>
        </w:rPr>
        <w:t xml:space="preserve"> </w:t>
      </w:r>
      <w:r w:rsidR="00217EAD" w:rsidRPr="00765010">
        <w:rPr>
          <w:rFonts w:asciiTheme="minorHAnsi" w:hAnsiTheme="minorHAnsi" w:cstheme="minorHAnsi"/>
          <w:b w:val="0"/>
          <w:bCs w:val="0"/>
          <w:color w:val="auto"/>
          <w:sz w:val="24"/>
          <w:szCs w:val="24"/>
        </w:rPr>
        <w:t xml:space="preserve">Co-Chair Kellie McWilliams, </w:t>
      </w:r>
      <w:r w:rsidR="00067C79" w:rsidRPr="00765010">
        <w:rPr>
          <w:rFonts w:asciiTheme="minorHAnsi" w:hAnsiTheme="minorHAnsi" w:cstheme="minorHAnsi"/>
          <w:b w:val="0"/>
          <w:bCs w:val="0"/>
          <w:color w:val="auto"/>
          <w:sz w:val="24"/>
          <w:szCs w:val="24"/>
        </w:rPr>
        <w:t xml:space="preserve">Co-Chair Pam Pearce, </w:t>
      </w:r>
      <w:r w:rsidR="00CB6832" w:rsidRPr="00765010">
        <w:rPr>
          <w:rFonts w:asciiTheme="minorHAnsi" w:hAnsiTheme="minorHAnsi" w:cstheme="minorHAnsi"/>
          <w:b w:val="0"/>
          <w:bCs w:val="0"/>
          <w:color w:val="auto"/>
          <w:sz w:val="24"/>
          <w:szCs w:val="24"/>
        </w:rPr>
        <w:t>Alyssa Callender, Casey</w:t>
      </w:r>
      <w:r w:rsidR="00535334" w:rsidRPr="00765010">
        <w:rPr>
          <w:rFonts w:asciiTheme="minorHAnsi" w:hAnsiTheme="minorHAnsi" w:cstheme="minorHAnsi"/>
          <w:b w:val="0"/>
          <w:bCs w:val="0"/>
          <w:color w:val="auto"/>
          <w:sz w:val="24"/>
          <w:szCs w:val="24"/>
        </w:rPr>
        <w:t xml:space="preserve"> Curry</w:t>
      </w:r>
      <w:r w:rsidR="00CB6832" w:rsidRPr="00765010">
        <w:rPr>
          <w:rFonts w:asciiTheme="minorHAnsi" w:hAnsiTheme="minorHAnsi" w:cstheme="minorHAnsi"/>
          <w:b w:val="0"/>
          <w:bCs w:val="0"/>
          <w:color w:val="auto"/>
          <w:sz w:val="24"/>
          <w:szCs w:val="24"/>
        </w:rPr>
        <w:t xml:space="preserve">, </w:t>
      </w:r>
      <w:r w:rsidR="00335550" w:rsidRPr="00765010">
        <w:rPr>
          <w:rFonts w:asciiTheme="minorHAnsi" w:hAnsiTheme="minorHAnsi" w:cstheme="minorHAnsi"/>
          <w:b w:val="0"/>
          <w:bCs w:val="0"/>
          <w:color w:val="auto"/>
          <w:sz w:val="24"/>
          <w:szCs w:val="24"/>
        </w:rPr>
        <w:t xml:space="preserve">Daniell Zeigler, Debra Darmata, Galli Murray, </w:t>
      </w:r>
      <w:r w:rsidR="003C6608" w:rsidRPr="00765010">
        <w:rPr>
          <w:rFonts w:asciiTheme="minorHAnsi" w:hAnsiTheme="minorHAnsi" w:cstheme="minorHAnsi"/>
          <w:b w:val="0"/>
          <w:bCs w:val="0"/>
          <w:color w:val="auto"/>
          <w:sz w:val="24"/>
          <w:szCs w:val="24"/>
        </w:rPr>
        <w:t>M</w:t>
      </w:r>
      <w:r w:rsidR="007B3C6C" w:rsidRPr="00765010">
        <w:rPr>
          <w:rFonts w:asciiTheme="minorHAnsi" w:hAnsiTheme="minorHAnsi" w:cstheme="minorHAnsi"/>
          <w:b w:val="0"/>
          <w:bCs w:val="0"/>
          <w:color w:val="auto"/>
          <w:sz w:val="24"/>
          <w:szCs w:val="24"/>
        </w:rPr>
        <w:t>egan Miller, M</w:t>
      </w:r>
      <w:r w:rsidR="003C6608" w:rsidRPr="00765010">
        <w:rPr>
          <w:rFonts w:asciiTheme="minorHAnsi" w:hAnsiTheme="minorHAnsi" w:cstheme="minorHAnsi"/>
          <w:b w:val="0"/>
          <w:bCs w:val="0"/>
          <w:color w:val="auto"/>
          <w:sz w:val="24"/>
          <w:szCs w:val="24"/>
        </w:rPr>
        <w:t>eghan Crane</w:t>
      </w:r>
      <w:r w:rsidR="0050358D" w:rsidRPr="00765010">
        <w:rPr>
          <w:rFonts w:asciiTheme="minorHAnsi" w:hAnsiTheme="minorHAnsi" w:cstheme="minorHAnsi"/>
          <w:b w:val="0"/>
          <w:bCs w:val="0"/>
          <w:color w:val="auto"/>
          <w:sz w:val="24"/>
          <w:szCs w:val="24"/>
        </w:rPr>
        <w:t>, Mike James</w:t>
      </w:r>
      <w:r w:rsidR="00217EAD" w:rsidRPr="00765010">
        <w:rPr>
          <w:rFonts w:asciiTheme="minorHAnsi" w:hAnsiTheme="minorHAnsi" w:cstheme="minorHAnsi"/>
          <w:b w:val="0"/>
          <w:bCs w:val="0"/>
          <w:color w:val="auto"/>
          <w:sz w:val="24"/>
          <w:szCs w:val="24"/>
        </w:rPr>
        <w:t xml:space="preserve">, </w:t>
      </w:r>
      <w:r w:rsidR="00335550" w:rsidRPr="00765010">
        <w:rPr>
          <w:rFonts w:asciiTheme="minorHAnsi" w:hAnsiTheme="minorHAnsi" w:cstheme="minorHAnsi"/>
          <w:b w:val="0"/>
          <w:bCs w:val="0"/>
          <w:color w:val="auto"/>
          <w:sz w:val="24"/>
          <w:szCs w:val="24"/>
        </w:rPr>
        <w:t xml:space="preserve">Ryan Price, Shanda Hochstetler, </w:t>
      </w:r>
      <w:r w:rsidR="00CB6832" w:rsidRPr="00765010">
        <w:rPr>
          <w:rFonts w:asciiTheme="minorHAnsi" w:hAnsiTheme="minorHAnsi" w:cstheme="minorHAnsi"/>
          <w:b w:val="0"/>
          <w:bCs w:val="0"/>
          <w:color w:val="auto"/>
          <w:sz w:val="24"/>
          <w:szCs w:val="24"/>
        </w:rPr>
        <w:t>Steven Schneider</w:t>
      </w:r>
    </w:p>
    <w:p w14:paraId="660EDB4A" w14:textId="0BD1DF8E" w:rsidR="00463938" w:rsidRPr="00765010" w:rsidRDefault="00463938" w:rsidP="00463938">
      <w:pPr>
        <w:pStyle w:val="Heading1"/>
        <w:spacing w:before="0"/>
        <w:rPr>
          <w:rFonts w:asciiTheme="minorHAnsi" w:hAnsiTheme="minorHAnsi" w:cstheme="minorHAnsi"/>
          <w:b w:val="0"/>
          <w:bCs w:val="0"/>
          <w:color w:val="auto"/>
          <w:sz w:val="24"/>
          <w:szCs w:val="24"/>
        </w:rPr>
      </w:pPr>
      <w:r w:rsidRPr="00765010">
        <w:rPr>
          <w:rFonts w:asciiTheme="minorHAnsi" w:hAnsiTheme="minorHAnsi" w:cstheme="minorHAnsi"/>
          <w:color w:val="auto"/>
          <w:sz w:val="24"/>
          <w:szCs w:val="24"/>
        </w:rPr>
        <w:t>Committee Members not in Attendance:</w:t>
      </w:r>
      <w:r w:rsidRPr="00765010">
        <w:rPr>
          <w:rFonts w:asciiTheme="minorHAnsi" w:hAnsiTheme="minorHAnsi" w:cstheme="minorHAnsi"/>
          <w:b w:val="0"/>
          <w:bCs w:val="0"/>
          <w:color w:val="auto"/>
          <w:sz w:val="24"/>
          <w:szCs w:val="24"/>
        </w:rPr>
        <w:t xml:space="preserve"> </w:t>
      </w:r>
    </w:p>
    <w:p w14:paraId="36CB77DC" w14:textId="537B4222" w:rsidR="00EC5F31" w:rsidRPr="00765010" w:rsidRDefault="00EC5F31" w:rsidP="00EC5F31">
      <w:pPr>
        <w:rPr>
          <w:rFonts w:asciiTheme="minorHAnsi" w:hAnsiTheme="minorHAnsi" w:cstheme="minorHAnsi"/>
          <w:szCs w:val="24"/>
        </w:rPr>
      </w:pPr>
      <w:r w:rsidRPr="00765010">
        <w:rPr>
          <w:rFonts w:asciiTheme="minorHAnsi" w:hAnsiTheme="minorHAnsi" w:cstheme="minorHAnsi"/>
          <w:b/>
          <w:bCs/>
          <w:szCs w:val="24"/>
        </w:rPr>
        <w:t>Staff:</w:t>
      </w:r>
      <w:r w:rsidR="00383501" w:rsidRPr="00765010">
        <w:rPr>
          <w:rFonts w:asciiTheme="minorHAnsi" w:hAnsiTheme="minorHAnsi" w:cstheme="minorHAnsi"/>
          <w:szCs w:val="24"/>
        </w:rPr>
        <w:t xml:space="preserve"> </w:t>
      </w:r>
      <w:r w:rsidR="007B3C6C" w:rsidRPr="00765010">
        <w:rPr>
          <w:rFonts w:asciiTheme="minorHAnsi" w:hAnsiTheme="minorHAnsi" w:cstheme="minorHAnsi"/>
          <w:szCs w:val="24"/>
        </w:rPr>
        <w:t>Annette Marcus (AOCMHP)</w:t>
      </w:r>
    </w:p>
    <w:tbl>
      <w:tblPr>
        <w:tblStyle w:val="TableGrid"/>
        <w:tblW w:w="15503" w:type="dxa"/>
        <w:tblInd w:w="-1175" w:type="dxa"/>
        <w:tblLook w:val="04A0" w:firstRow="1" w:lastRow="0" w:firstColumn="1" w:lastColumn="0" w:noHBand="0" w:noVBand="1"/>
      </w:tblPr>
      <w:tblGrid>
        <w:gridCol w:w="900"/>
        <w:gridCol w:w="5873"/>
        <w:gridCol w:w="8730"/>
      </w:tblGrid>
      <w:tr w:rsidR="00217EAD" w:rsidRPr="00765010" w14:paraId="33C87B09" w14:textId="77777777" w:rsidTr="00217EAD">
        <w:tc>
          <w:tcPr>
            <w:tcW w:w="900" w:type="dxa"/>
            <w:shd w:val="clear" w:color="auto" w:fill="CCC0D9" w:themeFill="accent4" w:themeFillTint="66"/>
          </w:tcPr>
          <w:p w14:paraId="6148BC69" w14:textId="6FD735B7" w:rsidR="00217EAD" w:rsidRPr="00765010" w:rsidRDefault="00217EAD" w:rsidP="008430F7">
            <w:pPr>
              <w:rPr>
                <w:rFonts w:asciiTheme="minorHAnsi" w:hAnsiTheme="minorHAnsi" w:cstheme="minorHAnsi"/>
                <w:sz w:val="24"/>
                <w:szCs w:val="24"/>
              </w:rPr>
            </w:pPr>
            <w:r w:rsidRPr="00765010">
              <w:rPr>
                <w:rFonts w:asciiTheme="minorHAnsi" w:hAnsiTheme="minorHAnsi" w:cstheme="minorHAnsi"/>
                <w:sz w:val="24"/>
                <w:szCs w:val="24"/>
              </w:rPr>
              <w:t>Time</w:t>
            </w:r>
          </w:p>
        </w:tc>
        <w:tc>
          <w:tcPr>
            <w:tcW w:w="5873" w:type="dxa"/>
            <w:shd w:val="clear" w:color="auto" w:fill="CCC0D9" w:themeFill="accent4" w:themeFillTint="66"/>
          </w:tcPr>
          <w:p w14:paraId="3E70EFD9" w14:textId="611B79F5" w:rsidR="00217EAD" w:rsidRPr="00765010" w:rsidRDefault="00217EAD" w:rsidP="008430F7">
            <w:pPr>
              <w:rPr>
                <w:rFonts w:asciiTheme="minorHAnsi" w:hAnsiTheme="minorHAnsi" w:cstheme="minorHAnsi"/>
                <w:sz w:val="24"/>
                <w:szCs w:val="24"/>
              </w:rPr>
            </w:pPr>
            <w:r w:rsidRPr="00765010">
              <w:rPr>
                <w:rFonts w:asciiTheme="minorHAnsi" w:hAnsiTheme="minorHAnsi" w:cstheme="minorHAnsi"/>
                <w:sz w:val="24"/>
                <w:szCs w:val="24"/>
              </w:rPr>
              <w:t>Topic/Who</w:t>
            </w:r>
          </w:p>
        </w:tc>
        <w:tc>
          <w:tcPr>
            <w:tcW w:w="8730" w:type="dxa"/>
            <w:shd w:val="clear" w:color="auto" w:fill="CCC0D9" w:themeFill="accent4" w:themeFillTint="66"/>
          </w:tcPr>
          <w:p w14:paraId="6B338D81" w14:textId="45EA4C19" w:rsidR="00217EAD" w:rsidRPr="00765010" w:rsidRDefault="00217EAD" w:rsidP="008430F7">
            <w:pPr>
              <w:rPr>
                <w:rFonts w:asciiTheme="minorHAnsi" w:hAnsiTheme="minorHAnsi" w:cstheme="minorHAnsi"/>
                <w:sz w:val="24"/>
                <w:szCs w:val="24"/>
              </w:rPr>
            </w:pPr>
            <w:r w:rsidRPr="00765010">
              <w:rPr>
                <w:rFonts w:asciiTheme="minorHAnsi" w:hAnsiTheme="minorHAnsi" w:cstheme="minorHAnsi"/>
                <w:sz w:val="24"/>
                <w:szCs w:val="24"/>
              </w:rPr>
              <w:t>Notes</w:t>
            </w:r>
          </w:p>
        </w:tc>
      </w:tr>
      <w:tr w:rsidR="00217EAD" w:rsidRPr="00765010" w14:paraId="28174BC0" w14:textId="77777777" w:rsidTr="00217EAD">
        <w:tc>
          <w:tcPr>
            <w:tcW w:w="900" w:type="dxa"/>
          </w:tcPr>
          <w:p w14:paraId="2D24D4C6" w14:textId="33E8EFF1" w:rsidR="00217EAD" w:rsidRPr="00765010" w:rsidRDefault="00765010" w:rsidP="008430F7">
            <w:pPr>
              <w:rPr>
                <w:rFonts w:asciiTheme="minorHAnsi" w:hAnsiTheme="minorHAnsi" w:cstheme="minorHAnsi"/>
                <w:sz w:val="24"/>
                <w:szCs w:val="24"/>
              </w:rPr>
            </w:pPr>
            <w:r w:rsidRPr="00765010">
              <w:rPr>
                <w:rFonts w:asciiTheme="minorHAnsi" w:hAnsiTheme="minorHAnsi" w:cstheme="minorHAnsi"/>
                <w:sz w:val="24"/>
                <w:szCs w:val="24"/>
              </w:rPr>
              <w:t xml:space="preserve">9:00 </w:t>
            </w:r>
          </w:p>
        </w:tc>
        <w:tc>
          <w:tcPr>
            <w:tcW w:w="5873" w:type="dxa"/>
          </w:tcPr>
          <w:p w14:paraId="790374DC" w14:textId="5868ECA4" w:rsidR="00217EAD" w:rsidRPr="00765010" w:rsidRDefault="00217EAD" w:rsidP="007345C0">
            <w:pPr>
              <w:rPr>
                <w:rFonts w:asciiTheme="minorHAnsi" w:hAnsiTheme="minorHAnsi" w:cstheme="minorHAnsi"/>
                <w:sz w:val="24"/>
                <w:szCs w:val="24"/>
              </w:rPr>
            </w:pPr>
            <w:r w:rsidRPr="00765010">
              <w:rPr>
                <w:rFonts w:asciiTheme="minorHAnsi" w:hAnsiTheme="minorHAnsi" w:cstheme="minorHAnsi"/>
                <w:sz w:val="24"/>
                <w:szCs w:val="24"/>
              </w:rPr>
              <w:t>Welcome</w:t>
            </w:r>
          </w:p>
        </w:tc>
        <w:tc>
          <w:tcPr>
            <w:tcW w:w="8730" w:type="dxa"/>
          </w:tcPr>
          <w:p w14:paraId="6A8FC221" w14:textId="1B637488" w:rsidR="00217EAD" w:rsidRPr="00765010" w:rsidRDefault="00217EAD" w:rsidP="00284112">
            <w:pPr>
              <w:rPr>
                <w:rFonts w:asciiTheme="minorHAnsi" w:hAnsiTheme="minorHAnsi" w:cstheme="minorHAnsi"/>
                <w:sz w:val="24"/>
                <w:szCs w:val="24"/>
              </w:rPr>
            </w:pPr>
          </w:p>
        </w:tc>
      </w:tr>
      <w:tr w:rsidR="00765010" w:rsidRPr="00765010" w14:paraId="536B2114" w14:textId="77777777" w:rsidTr="00FE75D4">
        <w:trPr>
          <w:trHeight w:val="2051"/>
        </w:trPr>
        <w:tc>
          <w:tcPr>
            <w:tcW w:w="900" w:type="dxa"/>
          </w:tcPr>
          <w:p w14:paraId="1B6B5B3D" w14:textId="116D0C94" w:rsidR="00765010" w:rsidRPr="00765010" w:rsidRDefault="00765010" w:rsidP="00AC2FF4">
            <w:pPr>
              <w:rPr>
                <w:rFonts w:asciiTheme="minorHAnsi" w:hAnsiTheme="minorHAnsi" w:cstheme="minorHAnsi"/>
                <w:sz w:val="24"/>
                <w:szCs w:val="24"/>
              </w:rPr>
            </w:pPr>
            <w:r w:rsidRPr="00765010">
              <w:rPr>
                <w:rFonts w:asciiTheme="minorHAnsi" w:hAnsiTheme="minorHAnsi" w:cstheme="minorHAnsi"/>
                <w:sz w:val="24"/>
                <w:szCs w:val="24"/>
              </w:rPr>
              <w:t>9:05</w:t>
            </w:r>
          </w:p>
        </w:tc>
        <w:tc>
          <w:tcPr>
            <w:tcW w:w="5873" w:type="dxa"/>
          </w:tcPr>
          <w:p w14:paraId="3FD3A50A" w14:textId="189D6114" w:rsidR="00765010" w:rsidRPr="00765010" w:rsidRDefault="00765010" w:rsidP="00AC2FF4">
            <w:pPr>
              <w:rPr>
                <w:rFonts w:asciiTheme="minorHAnsi" w:hAnsiTheme="minorHAnsi" w:cstheme="minorHAnsi"/>
                <w:b/>
                <w:bCs/>
                <w:sz w:val="24"/>
                <w:szCs w:val="24"/>
              </w:rPr>
            </w:pPr>
            <w:r w:rsidRPr="00765010">
              <w:rPr>
                <w:rFonts w:asciiTheme="minorHAnsi" w:hAnsiTheme="minorHAnsi" w:cstheme="minorHAnsi"/>
                <w:b/>
                <w:bCs/>
                <w:sz w:val="24"/>
                <w:szCs w:val="24"/>
              </w:rPr>
              <w:t xml:space="preserve">Develop letter re recommendation to OHA regarding this initiative. </w:t>
            </w:r>
          </w:p>
          <w:p w14:paraId="394C3442" w14:textId="1EF533DF" w:rsidR="00765010" w:rsidRPr="00765010" w:rsidRDefault="00765010" w:rsidP="00AC2FF4">
            <w:pPr>
              <w:rPr>
                <w:rFonts w:asciiTheme="minorHAnsi" w:hAnsiTheme="minorHAnsi" w:cstheme="minorHAnsi"/>
                <w:sz w:val="24"/>
                <w:szCs w:val="24"/>
              </w:rPr>
            </w:pPr>
            <w:r w:rsidRPr="00765010">
              <w:rPr>
                <w:rFonts w:asciiTheme="minorHAnsi" w:hAnsiTheme="minorHAnsi" w:cstheme="minorHAnsi"/>
                <w:b/>
                <w:bCs/>
                <w:sz w:val="24"/>
                <w:szCs w:val="24"/>
              </w:rPr>
              <w:t>Initiative 1 Work:</w:t>
            </w:r>
            <w:r w:rsidRPr="00765010">
              <w:rPr>
                <w:rFonts w:asciiTheme="minorHAnsi" w:hAnsiTheme="minorHAnsi" w:cstheme="minorHAnsi"/>
                <w:sz w:val="24"/>
                <w:szCs w:val="24"/>
              </w:rPr>
              <w:t xml:space="preserve"> Collaborate with the Representative Tran and other partners on safe storage legislation for the 2025 Long Session.</w:t>
            </w:r>
          </w:p>
          <w:p w14:paraId="09981F49" w14:textId="14A9511C" w:rsidR="00765010" w:rsidRPr="00765010" w:rsidRDefault="00765010" w:rsidP="00AC2FF4">
            <w:pPr>
              <w:rPr>
                <w:rFonts w:asciiTheme="minorHAnsi" w:hAnsiTheme="minorHAnsi" w:cstheme="minorHAnsi"/>
                <w:sz w:val="24"/>
                <w:szCs w:val="24"/>
              </w:rPr>
            </w:pPr>
            <w:r w:rsidRPr="00765010">
              <w:rPr>
                <w:rFonts w:asciiTheme="minorHAnsi" w:hAnsiTheme="minorHAnsi" w:cstheme="minorHAnsi"/>
                <w:sz w:val="24"/>
                <w:szCs w:val="24"/>
              </w:rPr>
              <w:t>Kelie McWilliams</w:t>
            </w:r>
          </w:p>
          <w:p w14:paraId="0097ECDC" w14:textId="0A49CFF0" w:rsidR="00765010" w:rsidRPr="00765010" w:rsidRDefault="00765010" w:rsidP="00217EAD">
            <w:pPr>
              <w:rPr>
                <w:rFonts w:asciiTheme="minorHAnsi" w:hAnsiTheme="minorHAnsi" w:cstheme="minorHAnsi"/>
                <w:sz w:val="24"/>
                <w:szCs w:val="24"/>
              </w:rPr>
            </w:pPr>
          </w:p>
        </w:tc>
        <w:tc>
          <w:tcPr>
            <w:tcW w:w="8730" w:type="dxa"/>
          </w:tcPr>
          <w:p w14:paraId="75D04EC7" w14:textId="68A202C5" w:rsidR="00765010" w:rsidRPr="00765010" w:rsidRDefault="00765010" w:rsidP="00AB0696">
            <w:pPr>
              <w:rPr>
                <w:rFonts w:asciiTheme="minorHAnsi" w:hAnsiTheme="minorHAnsi" w:cstheme="minorHAnsi"/>
                <w:sz w:val="24"/>
                <w:szCs w:val="24"/>
              </w:rPr>
            </w:pPr>
          </w:p>
        </w:tc>
      </w:tr>
      <w:tr w:rsidR="00217EAD" w:rsidRPr="00535334" w14:paraId="61180414" w14:textId="77777777" w:rsidTr="00217EAD">
        <w:trPr>
          <w:trHeight w:val="665"/>
        </w:trPr>
        <w:tc>
          <w:tcPr>
            <w:tcW w:w="900" w:type="dxa"/>
          </w:tcPr>
          <w:p w14:paraId="50F77B99" w14:textId="3E26AACE" w:rsidR="00217EAD" w:rsidRPr="00535334" w:rsidRDefault="00765010" w:rsidP="00AC2FF4">
            <w:pPr>
              <w:rPr>
                <w:rFonts w:asciiTheme="minorHAnsi" w:hAnsiTheme="minorHAnsi" w:cstheme="minorHAnsi"/>
                <w:sz w:val="28"/>
                <w:szCs w:val="28"/>
              </w:rPr>
            </w:pPr>
            <w:r>
              <w:rPr>
                <w:rFonts w:asciiTheme="minorHAnsi" w:hAnsiTheme="minorHAnsi" w:cstheme="minorHAnsi"/>
                <w:sz w:val="28"/>
                <w:szCs w:val="28"/>
              </w:rPr>
              <w:t>10:15</w:t>
            </w:r>
          </w:p>
        </w:tc>
        <w:tc>
          <w:tcPr>
            <w:tcW w:w="5873" w:type="dxa"/>
          </w:tcPr>
          <w:p w14:paraId="6E617752" w14:textId="77777777" w:rsidR="00217EAD" w:rsidRDefault="00765010" w:rsidP="00AC2FF4">
            <w:pPr>
              <w:rPr>
                <w:rFonts w:asciiTheme="minorHAnsi" w:hAnsiTheme="minorHAnsi" w:cstheme="minorHAnsi"/>
                <w:sz w:val="28"/>
                <w:szCs w:val="28"/>
              </w:rPr>
            </w:pPr>
            <w:r>
              <w:rPr>
                <w:rFonts w:asciiTheme="minorHAnsi" w:hAnsiTheme="minorHAnsi" w:cstheme="minorHAnsi"/>
                <w:sz w:val="28"/>
                <w:szCs w:val="28"/>
              </w:rPr>
              <w:t>Adjourn</w:t>
            </w:r>
          </w:p>
          <w:p w14:paraId="414D8B40" w14:textId="0FDFD2BA" w:rsidR="00765010" w:rsidRPr="00765010" w:rsidRDefault="00765010" w:rsidP="00765010">
            <w:pPr>
              <w:jc w:val="right"/>
              <w:rPr>
                <w:rFonts w:asciiTheme="minorHAnsi" w:hAnsiTheme="minorHAnsi" w:cstheme="minorHAnsi"/>
                <w:sz w:val="28"/>
                <w:szCs w:val="28"/>
              </w:rPr>
            </w:pPr>
          </w:p>
        </w:tc>
        <w:tc>
          <w:tcPr>
            <w:tcW w:w="8730" w:type="dxa"/>
          </w:tcPr>
          <w:p w14:paraId="031F4147" w14:textId="1CC3C950" w:rsidR="00217EAD" w:rsidRPr="00535334" w:rsidRDefault="00217EAD" w:rsidP="00C95834">
            <w:pPr>
              <w:rPr>
                <w:rFonts w:asciiTheme="minorHAnsi" w:hAnsiTheme="minorHAnsi" w:cstheme="minorHAnsi"/>
                <w:sz w:val="28"/>
                <w:szCs w:val="28"/>
              </w:rPr>
            </w:pPr>
          </w:p>
        </w:tc>
      </w:tr>
    </w:tbl>
    <w:p w14:paraId="1F54142E" w14:textId="7796DA29" w:rsidR="00107237" w:rsidRPr="00535334" w:rsidRDefault="00107237" w:rsidP="00765010">
      <w:pPr>
        <w:rPr>
          <w:rFonts w:asciiTheme="minorHAnsi" w:hAnsiTheme="minorHAnsi" w:cstheme="minorHAnsi"/>
          <w:b/>
          <w:bCs/>
          <w:sz w:val="28"/>
          <w:szCs w:val="28"/>
        </w:rPr>
      </w:pPr>
    </w:p>
    <w:sectPr w:rsidR="00107237" w:rsidRPr="00535334" w:rsidSect="003A253A">
      <w:headerReference w:type="default" r:id="rId9"/>
      <w:pgSz w:w="15840" w:h="12240" w:orient="landscape"/>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CA2E5" w14:textId="77777777" w:rsidR="00B25CE6" w:rsidRDefault="00B25CE6" w:rsidP="007E6AA9">
      <w:pPr>
        <w:spacing w:after="0"/>
      </w:pPr>
      <w:r>
        <w:separator/>
      </w:r>
    </w:p>
  </w:endnote>
  <w:endnote w:type="continuationSeparator" w:id="0">
    <w:p w14:paraId="644DC514" w14:textId="77777777" w:rsidR="00B25CE6" w:rsidRDefault="00B25CE6" w:rsidP="007E6A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F6F7D" w14:textId="77777777" w:rsidR="00B25CE6" w:rsidRDefault="00B25CE6" w:rsidP="007E6AA9">
      <w:pPr>
        <w:spacing w:after="0"/>
      </w:pPr>
      <w:r>
        <w:separator/>
      </w:r>
    </w:p>
  </w:footnote>
  <w:footnote w:type="continuationSeparator" w:id="0">
    <w:p w14:paraId="7C41F236" w14:textId="77777777" w:rsidR="00B25CE6" w:rsidRDefault="00B25CE6" w:rsidP="007E6A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6BA93" w14:textId="68600D13" w:rsidR="005430D9" w:rsidRDefault="005430D9" w:rsidP="005430D9">
    <w:pPr>
      <w:pStyle w:val="Header"/>
      <w:jc w:val="center"/>
    </w:pPr>
    <w:r>
      <w:rPr>
        <w:noProof/>
      </w:rPr>
      <w:drawing>
        <wp:inline distT="0" distB="0" distL="0" distR="0" wp14:anchorId="44B129B9" wp14:editId="462E98ED">
          <wp:extent cx="1219200" cy="523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243A6"/>
    <w:multiLevelType w:val="hybridMultilevel"/>
    <w:tmpl w:val="0B04D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EC7A45"/>
    <w:multiLevelType w:val="hybridMultilevel"/>
    <w:tmpl w:val="A704DC58"/>
    <w:lvl w:ilvl="0" w:tplc="B89001C8">
      <w:start w:val="1"/>
      <w:numFmt w:val="lowerLetter"/>
      <w:lvlText w:val="%1."/>
      <w:lvlJc w:val="left"/>
      <w:pPr>
        <w:ind w:left="1516" w:hanging="360"/>
      </w:pPr>
      <w:rPr>
        <w:rFonts w:hint="default"/>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2" w15:restartNumberingAfterBreak="0">
    <w:nsid w:val="14023F43"/>
    <w:multiLevelType w:val="hybridMultilevel"/>
    <w:tmpl w:val="58F4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0267C"/>
    <w:multiLevelType w:val="hybridMultilevel"/>
    <w:tmpl w:val="36BC37D0"/>
    <w:lvl w:ilvl="0" w:tplc="5B148CFC">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6336C"/>
    <w:multiLevelType w:val="hybridMultilevel"/>
    <w:tmpl w:val="52C6E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A38A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1B3FF8"/>
    <w:multiLevelType w:val="hybridMultilevel"/>
    <w:tmpl w:val="D30053CE"/>
    <w:lvl w:ilvl="0" w:tplc="5B9866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CD73A3"/>
    <w:multiLevelType w:val="hybridMultilevel"/>
    <w:tmpl w:val="6CCAF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58670C"/>
    <w:multiLevelType w:val="hybridMultilevel"/>
    <w:tmpl w:val="C9CC38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9D9071B"/>
    <w:multiLevelType w:val="hybridMultilevel"/>
    <w:tmpl w:val="9244C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E27E39"/>
    <w:multiLevelType w:val="hybridMultilevel"/>
    <w:tmpl w:val="05CA696C"/>
    <w:lvl w:ilvl="0" w:tplc="D26E5B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53A63"/>
    <w:multiLevelType w:val="hybridMultilevel"/>
    <w:tmpl w:val="15908A46"/>
    <w:lvl w:ilvl="0" w:tplc="8354AD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540860"/>
    <w:multiLevelType w:val="hybridMultilevel"/>
    <w:tmpl w:val="80BC2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8254B"/>
    <w:multiLevelType w:val="hybridMultilevel"/>
    <w:tmpl w:val="77580916"/>
    <w:lvl w:ilvl="0" w:tplc="5526F7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B12289"/>
    <w:multiLevelType w:val="hybridMultilevel"/>
    <w:tmpl w:val="1A36F61E"/>
    <w:lvl w:ilvl="0" w:tplc="B89001C8">
      <w:start w:val="1"/>
      <w:numFmt w:val="lowerLetter"/>
      <w:lvlText w:val="%1."/>
      <w:lvlJc w:val="left"/>
      <w:pPr>
        <w:ind w:left="15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700D51"/>
    <w:multiLevelType w:val="hybridMultilevel"/>
    <w:tmpl w:val="E7DC7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443A96"/>
    <w:multiLevelType w:val="hybridMultilevel"/>
    <w:tmpl w:val="F34C6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5D239D"/>
    <w:multiLevelType w:val="hybridMultilevel"/>
    <w:tmpl w:val="B0F88DB6"/>
    <w:lvl w:ilvl="0" w:tplc="0178AE2E">
      <w:numFmt w:val="bullet"/>
      <w:pStyle w:val="Bullets"/>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7961A2"/>
    <w:multiLevelType w:val="hybridMultilevel"/>
    <w:tmpl w:val="117072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8CB6F90"/>
    <w:multiLevelType w:val="hybridMultilevel"/>
    <w:tmpl w:val="C0728ED6"/>
    <w:lvl w:ilvl="0" w:tplc="B2B2E736">
      <w:start w:val="20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7207B4"/>
    <w:multiLevelType w:val="hybridMultilevel"/>
    <w:tmpl w:val="0A665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F91C38"/>
    <w:multiLevelType w:val="hybridMultilevel"/>
    <w:tmpl w:val="11707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A65B29"/>
    <w:multiLevelType w:val="hybridMultilevel"/>
    <w:tmpl w:val="3266D2B6"/>
    <w:lvl w:ilvl="0" w:tplc="5316D6CE">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78175E"/>
    <w:multiLevelType w:val="hybridMultilevel"/>
    <w:tmpl w:val="E7DC7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5081737">
    <w:abstractNumId w:val="17"/>
  </w:num>
  <w:num w:numId="2" w16cid:durableId="785124069">
    <w:abstractNumId w:val="2"/>
  </w:num>
  <w:num w:numId="3" w16cid:durableId="235945651">
    <w:abstractNumId w:val="0"/>
  </w:num>
  <w:num w:numId="4" w16cid:durableId="1492679446">
    <w:abstractNumId w:val="4"/>
  </w:num>
  <w:num w:numId="5" w16cid:durableId="417022474">
    <w:abstractNumId w:val="1"/>
  </w:num>
  <w:num w:numId="6" w16cid:durableId="579296414">
    <w:abstractNumId w:val="8"/>
  </w:num>
  <w:num w:numId="7" w16cid:durableId="767579597">
    <w:abstractNumId w:val="5"/>
  </w:num>
  <w:num w:numId="8" w16cid:durableId="1093864196">
    <w:abstractNumId w:val="14"/>
  </w:num>
  <w:num w:numId="9" w16cid:durableId="1415512164">
    <w:abstractNumId w:val="23"/>
  </w:num>
  <w:num w:numId="10" w16cid:durableId="1337079197">
    <w:abstractNumId w:val="15"/>
  </w:num>
  <w:num w:numId="11" w16cid:durableId="447436358">
    <w:abstractNumId w:val="16"/>
  </w:num>
  <w:num w:numId="12" w16cid:durableId="1924948942">
    <w:abstractNumId w:val="12"/>
  </w:num>
  <w:num w:numId="13" w16cid:durableId="535435152">
    <w:abstractNumId w:val="9"/>
  </w:num>
  <w:num w:numId="14" w16cid:durableId="49887185">
    <w:abstractNumId w:val="7"/>
  </w:num>
  <w:num w:numId="15" w16cid:durableId="1837988703">
    <w:abstractNumId w:val="20"/>
  </w:num>
  <w:num w:numId="16" w16cid:durableId="1386178257">
    <w:abstractNumId w:val="22"/>
  </w:num>
  <w:num w:numId="17" w16cid:durableId="1552155021">
    <w:abstractNumId w:val="3"/>
  </w:num>
  <w:num w:numId="18" w16cid:durableId="330565628">
    <w:abstractNumId w:val="21"/>
  </w:num>
  <w:num w:numId="19" w16cid:durableId="1301422268">
    <w:abstractNumId w:val="18"/>
  </w:num>
  <w:num w:numId="20" w16cid:durableId="1197736220">
    <w:abstractNumId w:val="6"/>
  </w:num>
  <w:num w:numId="21" w16cid:durableId="1219319876">
    <w:abstractNumId w:val="10"/>
  </w:num>
  <w:num w:numId="22" w16cid:durableId="1727027470">
    <w:abstractNumId w:val="11"/>
  </w:num>
  <w:num w:numId="23" w16cid:durableId="1673987659">
    <w:abstractNumId w:val="13"/>
  </w:num>
  <w:num w:numId="24" w16cid:durableId="15293673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73B9"/>
    <w:rsid w:val="0001279C"/>
    <w:rsid w:val="000276BA"/>
    <w:rsid w:val="00032219"/>
    <w:rsid w:val="0003725D"/>
    <w:rsid w:val="00040F9F"/>
    <w:rsid w:val="000421DE"/>
    <w:rsid w:val="000430FE"/>
    <w:rsid w:val="000465F3"/>
    <w:rsid w:val="0004732A"/>
    <w:rsid w:val="000559EA"/>
    <w:rsid w:val="000562D4"/>
    <w:rsid w:val="00056911"/>
    <w:rsid w:val="000570A1"/>
    <w:rsid w:val="000605EA"/>
    <w:rsid w:val="00066DDC"/>
    <w:rsid w:val="00067C79"/>
    <w:rsid w:val="00071147"/>
    <w:rsid w:val="00072E9D"/>
    <w:rsid w:val="0008097B"/>
    <w:rsid w:val="00083564"/>
    <w:rsid w:val="00093F2A"/>
    <w:rsid w:val="000B75E4"/>
    <w:rsid w:val="000F05BF"/>
    <w:rsid w:val="000F26D3"/>
    <w:rsid w:val="000F5AA6"/>
    <w:rsid w:val="00107237"/>
    <w:rsid w:val="00115CE1"/>
    <w:rsid w:val="001209C1"/>
    <w:rsid w:val="001219BF"/>
    <w:rsid w:val="00123976"/>
    <w:rsid w:val="00126EF6"/>
    <w:rsid w:val="00135BFD"/>
    <w:rsid w:val="001429ED"/>
    <w:rsid w:val="00143725"/>
    <w:rsid w:val="00145DB9"/>
    <w:rsid w:val="00151FDA"/>
    <w:rsid w:val="00152666"/>
    <w:rsid w:val="00152DD5"/>
    <w:rsid w:val="0015542A"/>
    <w:rsid w:val="00170AA1"/>
    <w:rsid w:val="001800FB"/>
    <w:rsid w:val="00195F3D"/>
    <w:rsid w:val="001A1C9B"/>
    <w:rsid w:val="001A3E4D"/>
    <w:rsid w:val="001A6C55"/>
    <w:rsid w:val="001C5705"/>
    <w:rsid w:val="001D2803"/>
    <w:rsid w:val="001F2894"/>
    <w:rsid w:val="001F3070"/>
    <w:rsid w:val="001F65BD"/>
    <w:rsid w:val="001F7CEB"/>
    <w:rsid w:val="00201418"/>
    <w:rsid w:val="00202397"/>
    <w:rsid w:val="002152C6"/>
    <w:rsid w:val="00217EAD"/>
    <w:rsid w:val="002205F7"/>
    <w:rsid w:val="0022403C"/>
    <w:rsid w:val="00224F2B"/>
    <w:rsid w:val="00230F94"/>
    <w:rsid w:val="00235B67"/>
    <w:rsid w:val="0023668C"/>
    <w:rsid w:val="00244701"/>
    <w:rsid w:val="00250377"/>
    <w:rsid w:val="002529FB"/>
    <w:rsid w:val="002601A5"/>
    <w:rsid w:val="0027565D"/>
    <w:rsid w:val="002839CF"/>
    <w:rsid w:val="00284112"/>
    <w:rsid w:val="002A109C"/>
    <w:rsid w:val="002A10E4"/>
    <w:rsid w:val="002A179D"/>
    <w:rsid w:val="002A43D7"/>
    <w:rsid w:val="002A5A1D"/>
    <w:rsid w:val="002B4187"/>
    <w:rsid w:val="002B567E"/>
    <w:rsid w:val="002C18CD"/>
    <w:rsid w:val="002C6FF7"/>
    <w:rsid w:val="002D184B"/>
    <w:rsid w:val="002E1C60"/>
    <w:rsid w:val="002E5CBF"/>
    <w:rsid w:val="002F3543"/>
    <w:rsid w:val="002F5ACD"/>
    <w:rsid w:val="002F65F4"/>
    <w:rsid w:val="0030072C"/>
    <w:rsid w:val="00304BDA"/>
    <w:rsid w:val="0031143B"/>
    <w:rsid w:val="00315BCF"/>
    <w:rsid w:val="0032125B"/>
    <w:rsid w:val="00322E38"/>
    <w:rsid w:val="00324BA9"/>
    <w:rsid w:val="00326CA8"/>
    <w:rsid w:val="00333DD3"/>
    <w:rsid w:val="00335550"/>
    <w:rsid w:val="00336410"/>
    <w:rsid w:val="00341447"/>
    <w:rsid w:val="00342704"/>
    <w:rsid w:val="003462B2"/>
    <w:rsid w:val="003504BB"/>
    <w:rsid w:val="00350E4B"/>
    <w:rsid w:val="00352509"/>
    <w:rsid w:val="00354729"/>
    <w:rsid w:val="00355928"/>
    <w:rsid w:val="0035698C"/>
    <w:rsid w:val="0037335E"/>
    <w:rsid w:val="00377C33"/>
    <w:rsid w:val="00383501"/>
    <w:rsid w:val="003A253A"/>
    <w:rsid w:val="003A3600"/>
    <w:rsid w:val="003A3888"/>
    <w:rsid w:val="003B1C8A"/>
    <w:rsid w:val="003C6608"/>
    <w:rsid w:val="003E0852"/>
    <w:rsid w:val="003F49D3"/>
    <w:rsid w:val="003F590E"/>
    <w:rsid w:val="00400C9B"/>
    <w:rsid w:val="00405CF7"/>
    <w:rsid w:val="00406D34"/>
    <w:rsid w:val="004159DF"/>
    <w:rsid w:val="004179F0"/>
    <w:rsid w:val="0042138A"/>
    <w:rsid w:val="00421A7A"/>
    <w:rsid w:val="0043182B"/>
    <w:rsid w:val="00435DA4"/>
    <w:rsid w:val="00456945"/>
    <w:rsid w:val="00460A4C"/>
    <w:rsid w:val="00463938"/>
    <w:rsid w:val="00473E3F"/>
    <w:rsid w:val="00476318"/>
    <w:rsid w:val="004816AB"/>
    <w:rsid w:val="004859E6"/>
    <w:rsid w:val="0048703E"/>
    <w:rsid w:val="004A1CCB"/>
    <w:rsid w:val="004A76A9"/>
    <w:rsid w:val="004B2381"/>
    <w:rsid w:val="004B46B0"/>
    <w:rsid w:val="004B50C8"/>
    <w:rsid w:val="004B69A4"/>
    <w:rsid w:val="004C18D7"/>
    <w:rsid w:val="004D4BB4"/>
    <w:rsid w:val="004D5C64"/>
    <w:rsid w:val="00501B0B"/>
    <w:rsid w:val="005031E4"/>
    <w:rsid w:val="0050358D"/>
    <w:rsid w:val="0050682F"/>
    <w:rsid w:val="00510647"/>
    <w:rsid w:val="00520681"/>
    <w:rsid w:val="00525E75"/>
    <w:rsid w:val="00535334"/>
    <w:rsid w:val="005430D9"/>
    <w:rsid w:val="005473B9"/>
    <w:rsid w:val="00547ADA"/>
    <w:rsid w:val="0058013F"/>
    <w:rsid w:val="00583871"/>
    <w:rsid w:val="00584EA0"/>
    <w:rsid w:val="00595045"/>
    <w:rsid w:val="005A1495"/>
    <w:rsid w:val="005B0E84"/>
    <w:rsid w:val="005B3E96"/>
    <w:rsid w:val="005B438E"/>
    <w:rsid w:val="005B4B06"/>
    <w:rsid w:val="005B4FDB"/>
    <w:rsid w:val="005B53EF"/>
    <w:rsid w:val="005B60A1"/>
    <w:rsid w:val="005C0697"/>
    <w:rsid w:val="005C2FDA"/>
    <w:rsid w:val="005D0325"/>
    <w:rsid w:val="005D0BA2"/>
    <w:rsid w:val="005D5C2E"/>
    <w:rsid w:val="005D78C1"/>
    <w:rsid w:val="005D7FFB"/>
    <w:rsid w:val="005E0078"/>
    <w:rsid w:val="005E2A7D"/>
    <w:rsid w:val="005E590E"/>
    <w:rsid w:val="005F7202"/>
    <w:rsid w:val="005F79E7"/>
    <w:rsid w:val="0060098B"/>
    <w:rsid w:val="006072EA"/>
    <w:rsid w:val="0061247E"/>
    <w:rsid w:val="00612951"/>
    <w:rsid w:val="00621FEC"/>
    <w:rsid w:val="00630271"/>
    <w:rsid w:val="0063227B"/>
    <w:rsid w:val="00634EB8"/>
    <w:rsid w:val="0064536D"/>
    <w:rsid w:val="00645781"/>
    <w:rsid w:val="0065326A"/>
    <w:rsid w:val="00655BB5"/>
    <w:rsid w:val="00655EC2"/>
    <w:rsid w:val="006632CB"/>
    <w:rsid w:val="00667ED6"/>
    <w:rsid w:val="00670C00"/>
    <w:rsid w:val="00670CA6"/>
    <w:rsid w:val="0068040B"/>
    <w:rsid w:val="006822D2"/>
    <w:rsid w:val="00683213"/>
    <w:rsid w:val="006840F0"/>
    <w:rsid w:val="0069048E"/>
    <w:rsid w:val="00692BC2"/>
    <w:rsid w:val="006B490F"/>
    <w:rsid w:val="006C455B"/>
    <w:rsid w:val="006C609C"/>
    <w:rsid w:val="006C6F6A"/>
    <w:rsid w:val="006C75FD"/>
    <w:rsid w:val="006D0048"/>
    <w:rsid w:val="006D2219"/>
    <w:rsid w:val="006E0EB8"/>
    <w:rsid w:val="006E43A5"/>
    <w:rsid w:val="006E5B2D"/>
    <w:rsid w:val="006F00BF"/>
    <w:rsid w:val="006F0B93"/>
    <w:rsid w:val="006F5C85"/>
    <w:rsid w:val="007047B2"/>
    <w:rsid w:val="00710F30"/>
    <w:rsid w:val="0071445B"/>
    <w:rsid w:val="007231E0"/>
    <w:rsid w:val="00724C3A"/>
    <w:rsid w:val="007345C0"/>
    <w:rsid w:val="00734DE0"/>
    <w:rsid w:val="0073733B"/>
    <w:rsid w:val="00737F94"/>
    <w:rsid w:val="00741006"/>
    <w:rsid w:val="00755187"/>
    <w:rsid w:val="0075761B"/>
    <w:rsid w:val="00760812"/>
    <w:rsid w:val="0076278A"/>
    <w:rsid w:val="00765010"/>
    <w:rsid w:val="00765ABF"/>
    <w:rsid w:val="00767980"/>
    <w:rsid w:val="00776DBF"/>
    <w:rsid w:val="0077756C"/>
    <w:rsid w:val="00786E82"/>
    <w:rsid w:val="007A06D7"/>
    <w:rsid w:val="007A0815"/>
    <w:rsid w:val="007A16BD"/>
    <w:rsid w:val="007A3095"/>
    <w:rsid w:val="007A6D2F"/>
    <w:rsid w:val="007B11AD"/>
    <w:rsid w:val="007B3C6C"/>
    <w:rsid w:val="007C079C"/>
    <w:rsid w:val="007C2CE1"/>
    <w:rsid w:val="007D7115"/>
    <w:rsid w:val="007E0B01"/>
    <w:rsid w:val="007E3EE8"/>
    <w:rsid w:val="007E46BB"/>
    <w:rsid w:val="007E5455"/>
    <w:rsid w:val="007E6829"/>
    <w:rsid w:val="007E6AA9"/>
    <w:rsid w:val="007E742F"/>
    <w:rsid w:val="007F0165"/>
    <w:rsid w:val="007F2FCB"/>
    <w:rsid w:val="007F3B26"/>
    <w:rsid w:val="0080130C"/>
    <w:rsid w:val="008016CB"/>
    <w:rsid w:val="008059FA"/>
    <w:rsid w:val="00815E07"/>
    <w:rsid w:val="008231B1"/>
    <w:rsid w:val="00824F5F"/>
    <w:rsid w:val="008250DC"/>
    <w:rsid w:val="008338CB"/>
    <w:rsid w:val="00834540"/>
    <w:rsid w:val="008404D1"/>
    <w:rsid w:val="008430F7"/>
    <w:rsid w:val="00844279"/>
    <w:rsid w:val="00847185"/>
    <w:rsid w:val="00857D72"/>
    <w:rsid w:val="008739BF"/>
    <w:rsid w:val="00876C5A"/>
    <w:rsid w:val="00877596"/>
    <w:rsid w:val="00881BFB"/>
    <w:rsid w:val="00883190"/>
    <w:rsid w:val="0089322C"/>
    <w:rsid w:val="00893760"/>
    <w:rsid w:val="00894CCD"/>
    <w:rsid w:val="00895435"/>
    <w:rsid w:val="00897E6B"/>
    <w:rsid w:val="008A086E"/>
    <w:rsid w:val="008B2AD3"/>
    <w:rsid w:val="008B40D4"/>
    <w:rsid w:val="008C0949"/>
    <w:rsid w:val="008C7CBE"/>
    <w:rsid w:val="008D1BFB"/>
    <w:rsid w:val="008D6021"/>
    <w:rsid w:val="008D61CE"/>
    <w:rsid w:val="008E4757"/>
    <w:rsid w:val="008E74E5"/>
    <w:rsid w:val="00901738"/>
    <w:rsid w:val="00907885"/>
    <w:rsid w:val="00911B03"/>
    <w:rsid w:val="0092593D"/>
    <w:rsid w:val="00931732"/>
    <w:rsid w:val="0094219C"/>
    <w:rsid w:val="00944812"/>
    <w:rsid w:val="00953B7E"/>
    <w:rsid w:val="00956978"/>
    <w:rsid w:val="009679DF"/>
    <w:rsid w:val="0097004F"/>
    <w:rsid w:val="00976A43"/>
    <w:rsid w:val="00977163"/>
    <w:rsid w:val="0099756E"/>
    <w:rsid w:val="009A2B63"/>
    <w:rsid w:val="009A755F"/>
    <w:rsid w:val="009B11CA"/>
    <w:rsid w:val="009B1E84"/>
    <w:rsid w:val="009C0152"/>
    <w:rsid w:val="009D1A04"/>
    <w:rsid w:val="009D5203"/>
    <w:rsid w:val="009D66A7"/>
    <w:rsid w:val="009E347C"/>
    <w:rsid w:val="009E69F9"/>
    <w:rsid w:val="009F35FE"/>
    <w:rsid w:val="009F51B6"/>
    <w:rsid w:val="009F5490"/>
    <w:rsid w:val="00A10CD0"/>
    <w:rsid w:val="00A1508E"/>
    <w:rsid w:val="00A15107"/>
    <w:rsid w:val="00A214C5"/>
    <w:rsid w:val="00A34296"/>
    <w:rsid w:val="00A43D58"/>
    <w:rsid w:val="00A55B85"/>
    <w:rsid w:val="00A55F2D"/>
    <w:rsid w:val="00A675C2"/>
    <w:rsid w:val="00A8060C"/>
    <w:rsid w:val="00A82C04"/>
    <w:rsid w:val="00A87828"/>
    <w:rsid w:val="00AA1B2D"/>
    <w:rsid w:val="00AB0696"/>
    <w:rsid w:val="00AB7BCC"/>
    <w:rsid w:val="00AC2FF4"/>
    <w:rsid w:val="00AC4C80"/>
    <w:rsid w:val="00AC5554"/>
    <w:rsid w:val="00AD3D0D"/>
    <w:rsid w:val="00AE4128"/>
    <w:rsid w:val="00AE4B57"/>
    <w:rsid w:val="00B00B03"/>
    <w:rsid w:val="00B068EE"/>
    <w:rsid w:val="00B07B13"/>
    <w:rsid w:val="00B11777"/>
    <w:rsid w:val="00B17606"/>
    <w:rsid w:val="00B2477D"/>
    <w:rsid w:val="00B25CE6"/>
    <w:rsid w:val="00B418D5"/>
    <w:rsid w:val="00B46C65"/>
    <w:rsid w:val="00B52AD6"/>
    <w:rsid w:val="00B52CE5"/>
    <w:rsid w:val="00B53A0E"/>
    <w:rsid w:val="00B56A4C"/>
    <w:rsid w:val="00B5791D"/>
    <w:rsid w:val="00B60525"/>
    <w:rsid w:val="00B67125"/>
    <w:rsid w:val="00B6722D"/>
    <w:rsid w:val="00B7022B"/>
    <w:rsid w:val="00B71916"/>
    <w:rsid w:val="00B739AC"/>
    <w:rsid w:val="00B8106B"/>
    <w:rsid w:val="00B814CB"/>
    <w:rsid w:val="00B81515"/>
    <w:rsid w:val="00B875F5"/>
    <w:rsid w:val="00B94245"/>
    <w:rsid w:val="00B952D6"/>
    <w:rsid w:val="00B9599E"/>
    <w:rsid w:val="00B95BB4"/>
    <w:rsid w:val="00BA089D"/>
    <w:rsid w:val="00BA40C0"/>
    <w:rsid w:val="00BA4EF2"/>
    <w:rsid w:val="00BA6640"/>
    <w:rsid w:val="00BB4038"/>
    <w:rsid w:val="00BC65EF"/>
    <w:rsid w:val="00BC74FA"/>
    <w:rsid w:val="00BD378B"/>
    <w:rsid w:val="00BD4F10"/>
    <w:rsid w:val="00C1030A"/>
    <w:rsid w:val="00C1464E"/>
    <w:rsid w:val="00C14D85"/>
    <w:rsid w:val="00C1596F"/>
    <w:rsid w:val="00C30945"/>
    <w:rsid w:val="00C328B2"/>
    <w:rsid w:val="00C40061"/>
    <w:rsid w:val="00C40DB0"/>
    <w:rsid w:val="00C42194"/>
    <w:rsid w:val="00C54057"/>
    <w:rsid w:val="00C5521F"/>
    <w:rsid w:val="00C70ED9"/>
    <w:rsid w:val="00C7407E"/>
    <w:rsid w:val="00C81B2E"/>
    <w:rsid w:val="00C8625C"/>
    <w:rsid w:val="00C9317F"/>
    <w:rsid w:val="00C95834"/>
    <w:rsid w:val="00C95EB0"/>
    <w:rsid w:val="00CA3CAE"/>
    <w:rsid w:val="00CB1B10"/>
    <w:rsid w:val="00CB2C75"/>
    <w:rsid w:val="00CB60C3"/>
    <w:rsid w:val="00CB6832"/>
    <w:rsid w:val="00CC3B6B"/>
    <w:rsid w:val="00CC60A5"/>
    <w:rsid w:val="00CC7AFE"/>
    <w:rsid w:val="00CD1D16"/>
    <w:rsid w:val="00CD3231"/>
    <w:rsid w:val="00CD61E1"/>
    <w:rsid w:val="00CE0369"/>
    <w:rsid w:val="00D02498"/>
    <w:rsid w:val="00D0297D"/>
    <w:rsid w:val="00D13051"/>
    <w:rsid w:val="00D24F9E"/>
    <w:rsid w:val="00D35171"/>
    <w:rsid w:val="00D37DAE"/>
    <w:rsid w:val="00D435B0"/>
    <w:rsid w:val="00D5032A"/>
    <w:rsid w:val="00D54042"/>
    <w:rsid w:val="00D55DE9"/>
    <w:rsid w:val="00D70A67"/>
    <w:rsid w:val="00D7232F"/>
    <w:rsid w:val="00D8368B"/>
    <w:rsid w:val="00D8789C"/>
    <w:rsid w:val="00DA279A"/>
    <w:rsid w:val="00DA287F"/>
    <w:rsid w:val="00DA4932"/>
    <w:rsid w:val="00DC192B"/>
    <w:rsid w:val="00DD22C5"/>
    <w:rsid w:val="00DE4594"/>
    <w:rsid w:val="00DE5212"/>
    <w:rsid w:val="00DE6CAB"/>
    <w:rsid w:val="00DF4BD7"/>
    <w:rsid w:val="00DF7BF0"/>
    <w:rsid w:val="00E06DEB"/>
    <w:rsid w:val="00E136AF"/>
    <w:rsid w:val="00E17ECF"/>
    <w:rsid w:val="00E2126E"/>
    <w:rsid w:val="00E21364"/>
    <w:rsid w:val="00E237F8"/>
    <w:rsid w:val="00E25B1F"/>
    <w:rsid w:val="00E37E49"/>
    <w:rsid w:val="00E412AE"/>
    <w:rsid w:val="00E413B0"/>
    <w:rsid w:val="00E41EA5"/>
    <w:rsid w:val="00E41F43"/>
    <w:rsid w:val="00E45178"/>
    <w:rsid w:val="00E51FB8"/>
    <w:rsid w:val="00E525C1"/>
    <w:rsid w:val="00E54852"/>
    <w:rsid w:val="00E6016A"/>
    <w:rsid w:val="00E70B11"/>
    <w:rsid w:val="00E72810"/>
    <w:rsid w:val="00E741E4"/>
    <w:rsid w:val="00E77685"/>
    <w:rsid w:val="00E85BFF"/>
    <w:rsid w:val="00EA1474"/>
    <w:rsid w:val="00EA4BF3"/>
    <w:rsid w:val="00EA5762"/>
    <w:rsid w:val="00EA72B0"/>
    <w:rsid w:val="00EC0A7A"/>
    <w:rsid w:val="00EC2667"/>
    <w:rsid w:val="00EC5F31"/>
    <w:rsid w:val="00EC7D2D"/>
    <w:rsid w:val="00ED0AA3"/>
    <w:rsid w:val="00ED54A5"/>
    <w:rsid w:val="00ED728A"/>
    <w:rsid w:val="00EE7EFB"/>
    <w:rsid w:val="00EF3FB0"/>
    <w:rsid w:val="00EF5F11"/>
    <w:rsid w:val="00F015A6"/>
    <w:rsid w:val="00F02A9C"/>
    <w:rsid w:val="00F05FC9"/>
    <w:rsid w:val="00F16A59"/>
    <w:rsid w:val="00F339C9"/>
    <w:rsid w:val="00F3444A"/>
    <w:rsid w:val="00F362D5"/>
    <w:rsid w:val="00F42110"/>
    <w:rsid w:val="00F423C8"/>
    <w:rsid w:val="00F44DD8"/>
    <w:rsid w:val="00F4596C"/>
    <w:rsid w:val="00F52200"/>
    <w:rsid w:val="00F52600"/>
    <w:rsid w:val="00F60804"/>
    <w:rsid w:val="00F61145"/>
    <w:rsid w:val="00F65F5D"/>
    <w:rsid w:val="00F858E1"/>
    <w:rsid w:val="00F87314"/>
    <w:rsid w:val="00F912C3"/>
    <w:rsid w:val="00F91FC8"/>
    <w:rsid w:val="00F92795"/>
    <w:rsid w:val="00F95D15"/>
    <w:rsid w:val="00F960AE"/>
    <w:rsid w:val="00FA0ABC"/>
    <w:rsid w:val="00FA1F05"/>
    <w:rsid w:val="00FA518B"/>
    <w:rsid w:val="00FB18A0"/>
    <w:rsid w:val="00FB3CD0"/>
    <w:rsid w:val="00FB4908"/>
    <w:rsid w:val="00FB4909"/>
    <w:rsid w:val="00FB5B31"/>
    <w:rsid w:val="00FB7990"/>
    <w:rsid w:val="00FD5256"/>
    <w:rsid w:val="00FD61DB"/>
    <w:rsid w:val="00FE42FF"/>
    <w:rsid w:val="00FE5DA3"/>
    <w:rsid w:val="00FF2001"/>
    <w:rsid w:val="00FF59B2"/>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FC592"/>
  <w15:docId w15:val="{99C94228-C115-4B28-88C4-9D349640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87F"/>
    <w:pPr>
      <w:spacing w:line="240" w:lineRule="auto"/>
    </w:pPr>
    <w:rPr>
      <w:rFonts w:ascii="Century Gothic" w:hAnsi="Century Gothic"/>
      <w:sz w:val="24"/>
    </w:rPr>
  </w:style>
  <w:style w:type="paragraph" w:styleId="Heading1">
    <w:name w:val="heading 1"/>
    <w:next w:val="Normal"/>
    <w:link w:val="Heading1Char"/>
    <w:uiPriority w:val="9"/>
    <w:qFormat/>
    <w:rsid w:val="0015542A"/>
    <w:pPr>
      <w:keepNext/>
      <w:keepLines/>
      <w:spacing w:before="360" w:after="120"/>
      <w:outlineLvl w:val="0"/>
    </w:pPr>
    <w:rPr>
      <w:rFonts w:ascii="Century" w:eastAsiaTheme="majorEastAsia" w:hAnsi="Century" w:cstheme="majorBidi"/>
      <w:b/>
      <w:bCs/>
      <w:color w:val="652582"/>
      <w:sz w:val="36"/>
      <w:szCs w:val="28"/>
    </w:rPr>
  </w:style>
  <w:style w:type="paragraph" w:styleId="Heading2">
    <w:name w:val="heading 2"/>
    <w:basedOn w:val="Heading1"/>
    <w:next w:val="Normal"/>
    <w:link w:val="Heading2Char"/>
    <w:uiPriority w:val="9"/>
    <w:unhideWhenUsed/>
    <w:qFormat/>
    <w:rsid w:val="00767980"/>
    <w:pPr>
      <w:spacing w:before="200" w:after="0"/>
      <w:outlineLvl w:val="1"/>
    </w:pPr>
    <w:rPr>
      <w:b w:val="0"/>
      <w:bCs w:val="0"/>
      <w:color w:val="0F697D"/>
      <w:sz w:val="32"/>
      <w:szCs w:val="26"/>
    </w:rPr>
  </w:style>
  <w:style w:type="paragraph" w:styleId="Heading3">
    <w:name w:val="heading 3"/>
    <w:basedOn w:val="Heading1"/>
    <w:next w:val="Normal"/>
    <w:link w:val="Heading3Char"/>
    <w:uiPriority w:val="9"/>
    <w:unhideWhenUsed/>
    <w:qFormat/>
    <w:rsid w:val="003A3600"/>
    <w:pPr>
      <w:spacing w:before="200"/>
      <w:outlineLvl w:val="2"/>
    </w:pPr>
    <w:rPr>
      <w:b w:val="0"/>
      <w:bCs w:val="0"/>
      <w:sz w:val="28"/>
    </w:rPr>
  </w:style>
  <w:style w:type="paragraph" w:styleId="Heading4">
    <w:name w:val="heading 4"/>
    <w:basedOn w:val="Heading1"/>
    <w:next w:val="Normal"/>
    <w:link w:val="Heading4Char"/>
    <w:uiPriority w:val="9"/>
    <w:unhideWhenUsed/>
    <w:qFormat/>
    <w:rsid w:val="00767980"/>
    <w:pPr>
      <w:spacing w:before="200" w:after="0"/>
      <w:outlineLvl w:val="3"/>
    </w:pPr>
    <w:rPr>
      <w:b w:val="0"/>
      <w:bCs w:val="0"/>
      <w:i/>
      <w:iCs/>
      <w:color w:val="0F697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3600"/>
    <w:rPr>
      <w:rFonts w:ascii="Times New Roman" w:eastAsiaTheme="majorEastAsia" w:hAnsi="Times New Roman" w:cstheme="majorBidi"/>
      <w:color w:val="652582"/>
      <w:sz w:val="28"/>
      <w:szCs w:val="28"/>
    </w:rPr>
  </w:style>
  <w:style w:type="character" w:customStyle="1" w:styleId="Heading1Char">
    <w:name w:val="Heading 1 Char"/>
    <w:basedOn w:val="DefaultParagraphFont"/>
    <w:link w:val="Heading1"/>
    <w:uiPriority w:val="9"/>
    <w:rsid w:val="0015542A"/>
    <w:rPr>
      <w:rFonts w:ascii="Century" w:eastAsiaTheme="majorEastAsia" w:hAnsi="Century" w:cstheme="majorBidi"/>
      <w:b/>
      <w:bCs/>
      <w:color w:val="652582"/>
      <w:sz w:val="36"/>
      <w:szCs w:val="28"/>
    </w:rPr>
  </w:style>
  <w:style w:type="character" w:customStyle="1" w:styleId="Heading2Char">
    <w:name w:val="Heading 2 Char"/>
    <w:basedOn w:val="DefaultParagraphFont"/>
    <w:link w:val="Heading2"/>
    <w:uiPriority w:val="9"/>
    <w:rsid w:val="00767980"/>
    <w:rPr>
      <w:rFonts w:ascii="Century" w:eastAsiaTheme="majorEastAsia" w:hAnsi="Century" w:cstheme="majorBidi"/>
      <w:color w:val="0F697D"/>
      <w:sz w:val="32"/>
      <w:szCs w:val="26"/>
    </w:rPr>
  </w:style>
  <w:style w:type="paragraph" w:styleId="Title">
    <w:name w:val="Title"/>
    <w:next w:val="Normal"/>
    <w:link w:val="TitleChar"/>
    <w:uiPriority w:val="10"/>
    <w:qFormat/>
    <w:rsid w:val="00767980"/>
    <w:pPr>
      <w:pBdr>
        <w:bottom w:val="single" w:sz="8" w:space="4" w:color="4F81BD" w:themeColor="accent1"/>
      </w:pBdr>
      <w:spacing w:after="300" w:line="240" w:lineRule="auto"/>
      <w:contextualSpacing/>
    </w:pPr>
    <w:rPr>
      <w:rFonts w:ascii="Century" w:eastAsiaTheme="majorEastAsia" w:hAnsi="Century" w:cstheme="majorBidi"/>
      <w:b/>
      <w:color w:val="0F697D"/>
      <w:spacing w:val="5"/>
      <w:kern w:val="28"/>
      <w:sz w:val="52"/>
      <w:szCs w:val="52"/>
    </w:rPr>
  </w:style>
  <w:style w:type="character" w:customStyle="1" w:styleId="TitleChar">
    <w:name w:val="Title Char"/>
    <w:basedOn w:val="DefaultParagraphFont"/>
    <w:link w:val="Title"/>
    <w:uiPriority w:val="10"/>
    <w:rsid w:val="00767980"/>
    <w:rPr>
      <w:rFonts w:ascii="Century" w:eastAsiaTheme="majorEastAsia" w:hAnsi="Century" w:cstheme="majorBidi"/>
      <w:b/>
      <w:color w:val="0F697D"/>
      <w:spacing w:val="5"/>
      <w:kern w:val="28"/>
      <w:sz w:val="52"/>
      <w:szCs w:val="52"/>
    </w:rPr>
  </w:style>
  <w:style w:type="paragraph" w:styleId="Subtitle">
    <w:name w:val="Subtitle"/>
    <w:basedOn w:val="Normal"/>
    <w:next w:val="NoSpacing"/>
    <w:link w:val="SubtitleChar"/>
    <w:uiPriority w:val="11"/>
    <w:qFormat/>
    <w:rsid w:val="00DF4BD7"/>
    <w:pPr>
      <w:numPr>
        <w:ilvl w:val="1"/>
      </w:numPr>
      <w:spacing w:after="0"/>
    </w:pPr>
    <w:rPr>
      <w:rFonts w:eastAsiaTheme="majorEastAsia" w:cstheme="majorBidi"/>
      <w:b/>
      <w:i/>
      <w:iCs/>
      <w:color w:val="652582"/>
      <w:spacing w:val="15"/>
      <w:sz w:val="32"/>
      <w:szCs w:val="24"/>
    </w:rPr>
  </w:style>
  <w:style w:type="character" w:customStyle="1" w:styleId="SubtitleChar">
    <w:name w:val="Subtitle Char"/>
    <w:basedOn w:val="DefaultParagraphFont"/>
    <w:link w:val="Subtitle"/>
    <w:uiPriority w:val="11"/>
    <w:rsid w:val="00DF4BD7"/>
    <w:rPr>
      <w:rFonts w:ascii="Century Gothic" w:eastAsiaTheme="majorEastAsia" w:hAnsi="Century Gothic" w:cstheme="majorBidi"/>
      <w:b/>
      <w:i/>
      <w:iCs/>
      <w:color w:val="652582"/>
      <w:spacing w:val="15"/>
      <w:sz w:val="32"/>
      <w:szCs w:val="24"/>
    </w:rPr>
  </w:style>
  <w:style w:type="character" w:styleId="SubtleEmphasis">
    <w:name w:val="Subtle Emphasis"/>
    <w:basedOn w:val="DefaultParagraphFont"/>
    <w:uiPriority w:val="19"/>
    <w:qFormat/>
    <w:rsid w:val="00767980"/>
    <w:rPr>
      <w:i/>
      <w:iCs/>
      <w:color w:val="CC0066"/>
    </w:rPr>
  </w:style>
  <w:style w:type="character" w:styleId="Emphasis">
    <w:name w:val="Emphasis"/>
    <w:basedOn w:val="DefaultParagraphFont"/>
    <w:uiPriority w:val="20"/>
    <w:qFormat/>
    <w:rsid w:val="005D7FFB"/>
    <w:rPr>
      <w:i/>
      <w:iCs/>
    </w:rPr>
  </w:style>
  <w:style w:type="character" w:styleId="IntenseEmphasis">
    <w:name w:val="Intense Emphasis"/>
    <w:basedOn w:val="DefaultParagraphFont"/>
    <w:uiPriority w:val="21"/>
    <w:qFormat/>
    <w:rsid w:val="00767980"/>
    <w:rPr>
      <w:b/>
      <w:bCs/>
      <w:i/>
      <w:iCs/>
      <w:color w:val="CC0066"/>
    </w:rPr>
  </w:style>
  <w:style w:type="character" w:styleId="Strong">
    <w:name w:val="Strong"/>
    <w:basedOn w:val="DefaultParagraphFont"/>
    <w:uiPriority w:val="22"/>
    <w:qFormat/>
    <w:rsid w:val="008A086E"/>
    <w:rPr>
      <w:rFonts w:ascii="Century Gothic" w:hAnsi="Century Gothic"/>
      <w:b/>
      <w:bCs/>
      <w:sz w:val="24"/>
    </w:rPr>
  </w:style>
  <w:style w:type="paragraph" w:styleId="Quote">
    <w:name w:val="Quote"/>
    <w:basedOn w:val="Normal"/>
    <w:next w:val="Normal"/>
    <w:link w:val="QuoteChar"/>
    <w:uiPriority w:val="29"/>
    <w:qFormat/>
    <w:rsid w:val="005D7FFB"/>
    <w:rPr>
      <w:i/>
      <w:iCs/>
      <w:color w:val="000000" w:themeColor="text1"/>
    </w:rPr>
  </w:style>
  <w:style w:type="character" w:customStyle="1" w:styleId="QuoteChar">
    <w:name w:val="Quote Char"/>
    <w:basedOn w:val="DefaultParagraphFont"/>
    <w:link w:val="Quote"/>
    <w:uiPriority w:val="29"/>
    <w:rsid w:val="005D7FFB"/>
    <w:rPr>
      <w:i/>
      <w:iCs/>
      <w:color w:val="000000" w:themeColor="text1"/>
    </w:rPr>
  </w:style>
  <w:style w:type="paragraph" w:styleId="IntenseQuote">
    <w:name w:val="Intense Quote"/>
    <w:basedOn w:val="Normal"/>
    <w:next w:val="Normal"/>
    <w:link w:val="IntenseQuoteChar"/>
    <w:uiPriority w:val="30"/>
    <w:qFormat/>
    <w:rsid w:val="00767980"/>
    <w:pPr>
      <w:pBdr>
        <w:bottom w:val="single" w:sz="4" w:space="4" w:color="4F81BD" w:themeColor="accent1"/>
      </w:pBdr>
      <w:spacing w:before="200" w:after="280"/>
      <w:ind w:left="936" w:right="936"/>
    </w:pPr>
    <w:rPr>
      <w:b/>
      <w:bCs/>
      <w:i/>
      <w:iCs/>
      <w:color w:val="CC0066"/>
    </w:rPr>
  </w:style>
  <w:style w:type="character" w:customStyle="1" w:styleId="IntenseQuoteChar">
    <w:name w:val="Intense Quote Char"/>
    <w:basedOn w:val="DefaultParagraphFont"/>
    <w:link w:val="IntenseQuote"/>
    <w:uiPriority w:val="30"/>
    <w:rsid w:val="00767980"/>
    <w:rPr>
      <w:rFonts w:ascii="Century Gothic" w:hAnsi="Century Gothic"/>
      <w:b/>
      <w:bCs/>
      <w:i/>
      <w:iCs/>
      <w:color w:val="CC0066"/>
      <w:sz w:val="24"/>
    </w:rPr>
  </w:style>
  <w:style w:type="character" w:styleId="SubtleReference">
    <w:name w:val="Subtle Reference"/>
    <w:basedOn w:val="DefaultParagraphFont"/>
    <w:uiPriority w:val="31"/>
    <w:qFormat/>
    <w:rsid w:val="00767980"/>
    <w:rPr>
      <w:smallCaps/>
      <w:color w:val="0F697D"/>
      <w:u w:val="single"/>
    </w:rPr>
  </w:style>
  <w:style w:type="character" w:styleId="IntenseReference">
    <w:name w:val="Intense Reference"/>
    <w:basedOn w:val="DefaultParagraphFont"/>
    <w:uiPriority w:val="32"/>
    <w:qFormat/>
    <w:rsid w:val="00767980"/>
    <w:rPr>
      <w:b/>
      <w:bCs/>
      <w:smallCaps/>
      <w:color w:val="0F697D"/>
      <w:spacing w:val="5"/>
      <w:u w:val="single"/>
    </w:rPr>
  </w:style>
  <w:style w:type="character" w:styleId="BookTitle">
    <w:name w:val="Book Title"/>
    <w:basedOn w:val="DefaultParagraphFont"/>
    <w:uiPriority w:val="33"/>
    <w:qFormat/>
    <w:rsid w:val="005D7FFB"/>
    <w:rPr>
      <w:b/>
      <w:bCs/>
      <w:smallCaps/>
      <w:spacing w:val="5"/>
    </w:rPr>
  </w:style>
  <w:style w:type="paragraph" w:styleId="ListParagraph">
    <w:name w:val="List Paragraph"/>
    <w:basedOn w:val="Normal"/>
    <w:uiPriority w:val="34"/>
    <w:qFormat/>
    <w:rsid w:val="005D7FFB"/>
    <w:pPr>
      <w:ind w:left="720"/>
      <w:contextualSpacing/>
    </w:pPr>
  </w:style>
  <w:style w:type="paragraph" w:customStyle="1" w:styleId="Subtitle2">
    <w:name w:val="Subtitle2"/>
    <w:basedOn w:val="Subtitle"/>
    <w:next w:val="Normal"/>
    <w:uiPriority w:val="11"/>
    <w:qFormat/>
    <w:rsid w:val="00071147"/>
    <w:rPr>
      <w:sz w:val="24"/>
    </w:rPr>
  </w:style>
  <w:style w:type="paragraph" w:styleId="PlainText">
    <w:name w:val="Plain Text"/>
    <w:basedOn w:val="Normal"/>
    <w:link w:val="PlainTextChar"/>
    <w:uiPriority w:val="99"/>
    <w:semiHidden/>
    <w:unhideWhenUsed/>
    <w:rsid w:val="00BA089D"/>
    <w:rPr>
      <w:rFonts w:ascii="Consolas" w:hAnsi="Consolas"/>
      <w:sz w:val="21"/>
      <w:szCs w:val="21"/>
    </w:rPr>
  </w:style>
  <w:style w:type="character" w:customStyle="1" w:styleId="PlainTextChar">
    <w:name w:val="Plain Text Char"/>
    <w:basedOn w:val="DefaultParagraphFont"/>
    <w:link w:val="PlainText"/>
    <w:uiPriority w:val="99"/>
    <w:semiHidden/>
    <w:rsid w:val="00BA089D"/>
    <w:rPr>
      <w:rFonts w:ascii="Consolas" w:hAnsi="Consolas"/>
      <w:sz w:val="21"/>
      <w:szCs w:val="21"/>
    </w:rPr>
  </w:style>
  <w:style w:type="character" w:customStyle="1" w:styleId="Heading4Char">
    <w:name w:val="Heading 4 Char"/>
    <w:basedOn w:val="DefaultParagraphFont"/>
    <w:link w:val="Heading4"/>
    <w:uiPriority w:val="9"/>
    <w:rsid w:val="00767980"/>
    <w:rPr>
      <w:rFonts w:ascii="Century" w:eastAsiaTheme="majorEastAsia" w:hAnsi="Century" w:cstheme="majorBidi"/>
      <w:i/>
      <w:iCs/>
      <w:color w:val="0F697D"/>
      <w:szCs w:val="28"/>
    </w:rPr>
  </w:style>
  <w:style w:type="character" w:styleId="Hyperlink">
    <w:name w:val="Hyperlink"/>
    <w:basedOn w:val="DefaultParagraphFont"/>
    <w:uiPriority w:val="99"/>
    <w:unhideWhenUsed/>
    <w:rsid w:val="0099756E"/>
    <w:rPr>
      <w:color w:val="0000FF"/>
      <w:u w:val="single"/>
    </w:rPr>
  </w:style>
  <w:style w:type="paragraph" w:styleId="NoSpacing">
    <w:name w:val="No Spacing"/>
    <w:uiPriority w:val="1"/>
    <w:semiHidden/>
    <w:rsid w:val="008D61CE"/>
    <w:pPr>
      <w:spacing w:after="0" w:line="240" w:lineRule="auto"/>
    </w:pPr>
    <w:rPr>
      <w:rFonts w:ascii="Century Gothic" w:hAnsi="Century Gothic"/>
      <w:sz w:val="24"/>
    </w:rPr>
  </w:style>
  <w:style w:type="paragraph" w:styleId="BalloonText">
    <w:name w:val="Balloon Text"/>
    <w:basedOn w:val="Normal"/>
    <w:link w:val="BalloonTextChar"/>
    <w:uiPriority w:val="99"/>
    <w:semiHidden/>
    <w:unhideWhenUsed/>
    <w:rsid w:val="007E6A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AA9"/>
    <w:rPr>
      <w:rFonts w:ascii="Tahoma" w:hAnsi="Tahoma" w:cs="Tahoma"/>
      <w:sz w:val="16"/>
      <w:szCs w:val="16"/>
    </w:rPr>
  </w:style>
  <w:style w:type="paragraph" w:customStyle="1" w:styleId="Bullets">
    <w:name w:val="Bullets"/>
    <w:basedOn w:val="ListParagraph"/>
    <w:next w:val="NoSpacing"/>
    <w:uiPriority w:val="14"/>
    <w:qFormat/>
    <w:rsid w:val="009B11CA"/>
    <w:pPr>
      <w:numPr>
        <w:numId w:val="1"/>
      </w:numPr>
    </w:pPr>
  </w:style>
  <w:style w:type="paragraph" w:customStyle="1" w:styleId="IntenseIn-Box">
    <w:name w:val="Intense In-Box"/>
    <w:basedOn w:val="Normal"/>
    <w:next w:val="Normal"/>
    <w:uiPriority w:val="19"/>
    <w:qFormat/>
    <w:rsid w:val="007A3095"/>
    <w:pPr>
      <w:framePr w:wrap="around" w:vAnchor="text" w:hAnchor="text" w:y="1"/>
      <w:pBdr>
        <w:top w:val="single" w:sz="4" w:space="1" w:color="auto"/>
        <w:left w:val="single" w:sz="4" w:space="4" w:color="auto"/>
        <w:bottom w:val="single" w:sz="4" w:space="1" w:color="auto"/>
        <w:right w:val="single" w:sz="4" w:space="4" w:color="auto"/>
      </w:pBdr>
    </w:pPr>
    <w:rPr>
      <w:b/>
      <w:i/>
      <w:color w:val="CC0066"/>
    </w:rPr>
  </w:style>
  <w:style w:type="paragraph" w:customStyle="1" w:styleId="In-Box">
    <w:name w:val="In-Box"/>
    <w:basedOn w:val="Normal"/>
    <w:next w:val="Normal"/>
    <w:uiPriority w:val="19"/>
    <w:qFormat/>
    <w:rsid w:val="007A3095"/>
    <w:pPr>
      <w:framePr w:wrap="around" w:vAnchor="text" w:hAnchor="text" w:y="1"/>
      <w:pBdr>
        <w:top w:val="single" w:sz="4" w:space="1" w:color="auto"/>
        <w:left w:val="single" w:sz="4" w:space="4" w:color="auto"/>
        <w:bottom w:val="single" w:sz="4" w:space="1" w:color="auto"/>
        <w:right w:val="single" w:sz="4" w:space="4" w:color="auto"/>
      </w:pBdr>
    </w:pPr>
    <w:rPr>
      <w:i/>
      <w:color w:val="CC0066"/>
    </w:rPr>
  </w:style>
  <w:style w:type="character" w:styleId="UnresolvedMention">
    <w:name w:val="Unresolved Mention"/>
    <w:basedOn w:val="DefaultParagraphFont"/>
    <w:uiPriority w:val="99"/>
    <w:semiHidden/>
    <w:unhideWhenUsed/>
    <w:rsid w:val="008430F7"/>
    <w:rPr>
      <w:color w:val="605E5C"/>
      <w:shd w:val="clear" w:color="auto" w:fill="E1DFDD"/>
    </w:rPr>
  </w:style>
  <w:style w:type="table" w:styleId="TableGrid">
    <w:name w:val="Table Grid"/>
    <w:basedOn w:val="TableNormal"/>
    <w:uiPriority w:val="59"/>
    <w:rsid w:val="00843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30D9"/>
    <w:pPr>
      <w:tabs>
        <w:tab w:val="center" w:pos="4680"/>
        <w:tab w:val="right" w:pos="9360"/>
      </w:tabs>
      <w:spacing w:after="0"/>
    </w:pPr>
  </w:style>
  <w:style w:type="character" w:customStyle="1" w:styleId="HeaderChar">
    <w:name w:val="Header Char"/>
    <w:basedOn w:val="DefaultParagraphFont"/>
    <w:link w:val="Header"/>
    <w:uiPriority w:val="99"/>
    <w:rsid w:val="005430D9"/>
    <w:rPr>
      <w:rFonts w:ascii="Century Gothic" w:hAnsi="Century Gothic"/>
      <w:sz w:val="24"/>
    </w:rPr>
  </w:style>
  <w:style w:type="paragraph" w:styleId="Footer">
    <w:name w:val="footer"/>
    <w:basedOn w:val="Normal"/>
    <w:link w:val="FooterChar"/>
    <w:uiPriority w:val="99"/>
    <w:unhideWhenUsed/>
    <w:rsid w:val="005430D9"/>
    <w:pPr>
      <w:tabs>
        <w:tab w:val="center" w:pos="4680"/>
        <w:tab w:val="right" w:pos="9360"/>
      </w:tabs>
      <w:spacing w:after="0"/>
    </w:pPr>
  </w:style>
  <w:style w:type="character" w:customStyle="1" w:styleId="FooterChar">
    <w:name w:val="Footer Char"/>
    <w:basedOn w:val="DefaultParagraphFont"/>
    <w:link w:val="Footer"/>
    <w:uiPriority w:val="99"/>
    <w:rsid w:val="005430D9"/>
    <w:rPr>
      <w:rFonts w:ascii="Century Gothic" w:hAnsi="Century Gothic"/>
      <w:sz w:val="24"/>
    </w:rPr>
  </w:style>
  <w:style w:type="character" w:customStyle="1" w:styleId="inv-subject">
    <w:name w:val="inv-subject"/>
    <w:basedOn w:val="DefaultParagraphFont"/>
    <w:rsid w:val="00883190"/>
  </w:style>
  <w:style w:type="character" w:customStyle="1" w:styleId="inv-meeting-url">
    <w:name w:val="inv-meeting-url"/>
    <w:basedOn w:val="DefaultParagraphFont"/>
    <w:rsid w:val="00883190"/>
  </w:style>
  <w:style w:type="character" w:styleId="FollowedHyperlink">
    <w:name w:val="FollowedHyperlink"/>
    <w:basedOn w:val="DefaultParagraphFont"/>
    <w:uiPriority w:val="99"/>
    <w:semiHidden/>
    <w:unhideWhenUsed/>
    <w:rsid w:val="00B6722D"/>
    <w:rPr>
      <w:color w:val="800080" w:themeColor="followedHyperlink"/>
      <w:u w:val="single"/>
    </w:rPr>
  </w:style>
  <w:style w:type="paragraph" w:styleId="NormalWeb">
    <w:name w:val="Normal (Web)"/>
    <w:basedOn w:val="Normal"/>
    <w:uiPriority w:val="99"/>
    <w:unhideWhenUsed/>
    <w:rsid w:val="005F7202"/>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945805">
      <w:bodyDiv w:val="1"/>
      <w:marLeft w:val="0"/>
      <w:marRight w:val="0"/>
      <w:marTop w:val="0"/>
      <w:marBottom w:val="0"/>
      <w:divBdr>
        <w:top w:val="none" w:sz="0" w:space="0" w:color="auto"/>
        <w:left w:val="none" w:sz="0" w:space="0" w:color="auto"/>
        <w:bottom w:val="none" w:sz="0" w:space="0" w:color="auto"/>
        <w:right w:val="none" w:sz="0" w:space="0" w:color="auto"/>
      </w:divBdr>
    </w:div>
    <w:div w:id="1057389158">
      <w:bodyDiv w:val="1"/>
      <w:marLeft w:val="45"/>
      <w:marRight w:val="45"/>
      <w:marTop w:val="45"/>
      <w:marBottom w:val="45"/>
      <w:divBdr>
        <w:top w:val="none" w:sz="0" w:space="0" w:color="auto"/>
        <w:left w:val="none" w:sz="0" w:space="0" w:color="auto"/>
        <w:bottom w:val="none" w:sz="0" w:space="0" w:color="auto"/>
        <w:right w:val="none" w:sz="0" w:space="0" w:color="auto"/>
      </w:divBdr>
      <w:divsChild>
        <w:div w:id="296570807">
          <w:marLeft w:val="0"/>
          <w:marRight w:val="0"/>
          <w:marTop w:val="0"/>
          <w:marBottom w:val="75"/>
          <w:divBdr>
            <w:top w:val="none" w:sz="0" w:space="0" w:color="auto"/>
            <w:left w:val="none" w:sz="0" w:space="0" w:color="auto"/>
            <w:bottom w:val="none" w:sz="0" w:space="0" w:color="auto"/>
            <w:right w:val="none" w:sz="0" w:space="0" w:color="auto"/>
          </w:divBdr>
        </w:div>
      </w:divsChild>
    </w:div>
    <w:div w:id="1345329378">
      <w:bodyDiv w:val="1"/>
      <w:marLeft w:val="0"/>
      <w:marRight w:val="0"/>
      <w:marTop w:val="0"/>
      <w:marBottom w:val="0"/>
      <w:divBdr>
        <w:top w:val="none" w:sz="0" w:space="0" w:color="auto"/>
        <w:left w:val="none" w:sz="0" w:space="0" w:color="auto"/>
        <w:bottom w:val="none" w:sz="0" w:space="0" w:color="auto"/>
        <w:right w:val="none" w:sz="0" w:space="0" w:color="auto"/>
      </w:divBdr>
    </w:div>
    <w:div w:id="1404838772">
      <w:bodyDiv w:val="1"/>
      <w:marLeft w:val="0"/>
      <w:marRight w:val="0"/>
      <w:marTop w:val="0"/>
      <w:marBottom w:val="0"/>
      <w:divBdr>
        <w:top w:val="none" w:sz="0" w:space="0" w:color="auto"/>
        <w:left w:val="none" w:sz="0" w:space="0" w:color="auto"/>
        <w:bottom w:val="none" w:sz="0" w:space="0" w:color="auto"/>
        <w:right w:val="none" w:sz="0" w:space="0" w:color="auto"/>
      </w:divBdr>
    </w:div>
    <w:div w:id="1450124232">
      <w:bodyDiv w:val="1"/>
      <w:marLeft w:val="0"/>
      <w:marRight w:val="0"/>
      <w:marTop w:val="0"/>
      <w:marBottom w:val="0"/>
      <w:divBdr>
        <w:top w:val="none" w:sz="0" w:space="0" w:color="auto"/>
        <w:left w:val="none" w:sz="0" w:space="0" w:color="auto"/>
        <w:bottom w:val="none" w:sz="0" w:space="0" w:color="auto"/>
        <w:right w:val="none" w:sz="0" w:space="0" w:color="auto"/>
      </w:divBdr>
    </w:div>
    <w:div w:id="1538855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426306547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ropbox\Folder%20from%20Work\amarcus\Logos\FINAL%20Templates%20and%20Logos\Oregon%20Alliance%20template%20-%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F8590-4867-42E7-BC40-1F325E12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Oregon Alliance template - v2</Template>
  <TotalTime>1</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Annette</cp:lastModifiedBy>
  <cp:revision>2</cp:revision>
  <cp:lastPrinted>2023-12-11T16:53:00Z</cp:lastPrinted>
  <dcterms:created xsi:type="dcterms:W3CDTF">2024-11-15T14:28:00Z</dcterms:created>
  <dcterms:modified xsi:type="dcterms:W3CDTF">2024-11-15T14:28:00Z</dcterms:modified>
</cp:coreProperties>
</file>